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ollongong-profile"/>
    <w:p>
      <w:pPr>
        <w:pStyle w:val="Heading1"/>
      </w:pPr>
      <w:r>
        <w:t xml:space="preserve">Wollongong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219,141          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Wollongong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112,587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Wollongong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24,670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$55,061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$15,738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114,706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10,752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7,464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30,952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31,860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1049 - NSW Severe Storms (9 February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921,118.8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57,055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63,813,225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358,600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20,268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1,641,190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2025-02-12T02:21:41Z</dcterms:created>
  <dcterms:modified xsi:type="dcterms:W3CDTF">2025-02-12T02:21:41Z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